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04C7" w14:textId="3381ABA6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5C7BF92" wp14:editId="450D3D71">
            <wp:simplePos x="0" y="0"/>
            <wp:positionH relativeFrom="column">
              <wp:posOffset>4335351</wp:posOffset>
            </wp:positionH>
            <wp:positionV relativeFrom="paragraph">
              <wp:posOffset>-1307041</wp:posOffset>
            </wp:positionV>
            <wp:extent cx="1905000" cy="868680"/>
            <wp:effectExtent l="0" t="0" r="0" b="7620"/>
            <wp:wrapNone/>
            <wp:docPr id="141100182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Hallo 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FBF5127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20C032DE" w14:textId="77777777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Wil je mee zorgen voor veilig verkeer op en rond onze school?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br/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 xml:space="preserve">Sluit je dan aan bij onze </w:t>
      </w:r>
      <w:r w:rsidRPr="00BE455A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werkgroep verkeer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13EF7E01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086C29B2" w14:textId="67477A9F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 xml:space="preserve">Met de werkgroep organiseren we activiteiten waarin kinderen veilig leren stappen en fietsen. </w:t>
      </w:r>
      <w:r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br/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We maken ook anderen bewust van veilig verkeer. Zien we kansen om de schoolomgeving veiliger te maken? Dan bekijken we samen wat we kunnen doen.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51823CBD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38884A3C" w14:textId="77777777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Daar kunnen we je hulp goed bij gebruiken.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03012BF2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5F94BEF4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Je kan bijvoorbeeld: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686E8AB4" w14:textId="77777777" w:rsidR="00BE455A" w:rsidRPr="00BE455A" w:rsidRDefault="00BE455A">
      <w:pPr>
        <w:numPr>
          <w:ilvl w:val="0"/>
          <w:numId w:val="5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meedenken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over verkeersacties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73CC0317" w14:textId="77777777" w:rsidR="00BE455A" w:rsidRPr="00BE455A" w:rsidRDefault="00BE455A">
      <w:pPr>
        <w:numPr>
          <w:ilvl w:val="0"/>
          <w:numId w:val="6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helpen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bij een fietscontrole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749F722D" w14:textId="77777777" w:rsidR="00BE455A" w:rsidRPr="00BE455A" w:rsidRDefault="00BE455A">
      <w:pPr>
        <w:numPr>
          <w:ilvl w:val="0"/>
          <w:numId w:val="7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helpen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bij een fiets- of voetgangersexamen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23EC2D0C" w14:textId="77777777" w:rsidR="00BE455A" w:rsidRPr="00BE455A" w:rsidRDefault="00BE455A">
      <w:pPr>
        <w:numPr>
          <w:ilvl w:val="0"/>
          <w:numId w:val="8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meegaan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met een uitstap te voet of met de fiets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3688F336" w14:textId="77777777" w:rsidR="00BE455A" w:rsidRPr="00BE455A" w:rsidRDefault="00BE455A">
      <w:pPr>
        <w:numPr>
          <w:ilvl w:val="0"/>
          <w:numId w:val="9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mee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zoeken naar veilige routes naar school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3EE72DE4" w14:textId="77777777" w:rsidR="00BE455A" w:rsidRPr="00BE455A" w:rsidRDefault="00BE455A">
      <w:pPr>
        <w:numPr>
          <w:ilvl w:val="0"/>
          <w:numId w:val="10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ouders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en kinderen bewustmaken van veilig verkeer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5D86469" w14:textId="77777777" w:rsidR="00BE455A" w:rsidRDefault="00BE455A">
      <w:pPr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helpen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bij praktische afspraken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0FA93B74" w14:textId="77777777" w:rsidR="00BE455A" w:rsidRPr="00BE455A" w:rsidRDefault="00BE455A" w:rsidP="00BE455A">
      <w:pPr>
        <w:spacing w:line="276" w:lineRule="auto"/>
        <w:ind w:left="720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1990EF28" w14:textId="77777777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Ouders, grootouders, leerkrachten, buren, medewerkers van de gemeente of politie en andere betrokkenen: iedereen is welkom.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2CAFDDCE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6833914B" w14:textId="77777777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Wil je helpen? 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br/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Wil je mee je schouders zetten onder onze werkgroep verkeer op school? Wil je eerst eens komen luisteren? Of help je liever af en toe bij een verkeersactiviteit?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60941DB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1D59DA31" w14:textId="77777777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Vul hieronder je gegevens in en bezorg deze brief aan ons terug. We houden je graag op de hoogte.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14CBF1EB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1B144B84" w14:textId="7C60599B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Naam: .............................................................................................</w:t>
      </w:r>
      <w:r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..</w:t>
      </w:r>
      <w:r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br/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ab/>
        <w:t> </w:t>
      </w:r>
    </w:p>
    <w:p w14:paraId="74A1C5E4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Telefoon of e-mail: ........................................................................... </w:t>
      </w:r>
    </w:p>
    <w:p w14:paraId="4C810FF4" w14:textId="77777777" w:rsidR="00BE455A" w:rsidRDefault="00BE455A" w:rsidP="00BE455A">
      <w:pPr>
        <w:spacing w:line="276" w:lineRule="auto"/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</w:pPr>
    </w:p>
    <w:p w14:paraId="7D31ABD8" w14:textId="6F0C78BE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Ik ben: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759A6C96" w14:textId="175A9A61" w:rsidR="00BE455A" w:rsidRPr="00BE455A" w:rsidRDefault="00BE455A">
      <w:pPr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ouder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van: ...........................................................................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0449EB8" w14:textId="1F81EBE1" w:rsidR="00BE455A" w:rsidRPr="00BE455A" w:rsidRDefault="00BE455A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grootouder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van: ..................................................................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2389C5CC" w14:textId="77777777" w:rsidR="00BE455A" w:rsidRPr="00BE455A" w:rsidRDefault="00BE455A">
      <w:pPr>
        <w:numPr>
          <w:ilvl w:val="0"/>
          <w:numId w:val="14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leerkracht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7775EB7D" w14:textId="77777777" w:rsidR="00BE455A" w:rsidRPr="00BE455A" w:rsidRDefault="00BE455A">
      <w:pPr>
        <w:numPr>
          <w:ilvl w:val="0"/>
          <w:numId w:val="15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medewerker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 de school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01D80616" w14:textId="77777777" w:rsidR="00BE455A" w:rsidRPr="00BE455A" w:rsidRDefault="00BE455A">
      <w:pPr>
        <w:numPr>
          <w:ilvl w:val="0"/>
          <w:numId w:val="16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medewerker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 de gemeente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576E2E37" w14:textId="77777777" w:rsidR="00BE455A" w:rsidRPr="00BE455A" w:rsidRDefault="00BE455A">
      <w:pPr>
        <w:numPr>
          <w:ilvl w:val="0"/>
          <w:numId w:val="17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medewerker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 de politie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38EFE4FA" w14:textId="77777777" w:rsidR="00BE455A" w:rsidRPr="00BE455A" w:rsidRDefault="00BE455A">
      <w:pPr>
        <w:numPr>
          <w:ilvl w:val="0"/>
          <w:numId w:val="18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buurtbewoner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66301200" w14:textId="77777777" w:rsidR="00BE455A" w:rsidRPr="00BE455A" w:rsidRDefault="00BE455A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andere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: ...............................................................................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014C1BCB" w14:textId="3C3CCDA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lastRenderedPageBreak/>
        <w:t> </w:t>
      </w:r>
      <w:r w:rsidRPr="00BE455A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Ik wil graag: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5FD2F869" w14:textId="77777777" w:rsidR="00BE455A" w:rsidRPr="00BE455A" w:rsidRDefault="00BE455A">
      <w:pPr>
        <w:numPr>
          <w:ilvl w:val="0"/>
          <w:numId w:val="20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meedenken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in de werkgroep verkeer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3B90C0CB" w14:textId="77777777" w:rsidR="00BE455A" w:rsidRPr="00BE455A" w:rsidRDefault="00BE455A">
      <w:pPr>
        <w:numPr>
          <w:ilvl w:val="0"/>
          <w:numId w:val="21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af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en toe helpen bij een verkeersactie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3B40F939" w14:textId="77777777" w:rsidR="00BE455A" w:rsidRPr="00BE455A" w:rsidRDefault="00BE455A">
      <w:pPr>
        <w:numPr>
          <w:ilvl w:val="0"/>
          <w:numId w:val="22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eerst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meer informatie krijgen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6A5D281" w14:textId="77777777" w:rsidR="00BE455A" w:rsidRPr="00BE455A" w:rsidRDefault="00BE455A">
      <w:pPr>
        <w:numPr>
          <w:ilvl w:val="0"/>
          <w:numId w:val="23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op</w:t>
      </w:r>
      <w:proofErr w:type="gramEnd"/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een andere manier helpen: .................................................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5BFB2A26" w14:textId="77777777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</w:p>
    <w:p w14:paraId="62896DB0" w14:textId="5642CE8F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Samen zorgen we stap voor stap voor veilig verkeer. 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32155270" w14:textId="77777777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</w:p>
    <w:p w14:paraId="4D41D613" w14:textId="4D8CEAB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Alvast bedankt!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br/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De werkgroep verkeer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7F44F6FE" w14:textId="77777777" w:rsidR="00792B67" w:rsidRPr="00792B67" w:rsidRDefault="00792B67" w:rsidP="00792B67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sectPr w:rsidR="00792B67" w:rsidRPr="00792B67" w:rsidSect="006845E9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170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9770" w14:textId="77777777" w:rsidR="0086495C" w:rsidRDefault="0086495C" w:rsidP="006334B2">
      <w:r>
        <w:separator/>
      </w:r>
    </w:p>
  </w:endnote>
  <w:endnote w:type="continuationSeparator" w:id="0">
    <w:p w14:paraId="6085BA2B" w14:textId="77777777" w:rsidR="0086495C" w:rsidRDefault="0086495C" w:rsidP="0063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48409034"/>
      <w:docPartObj>
        <w:docPartGallery w:val="Page Numbers (Bottom of Page)"/>
        <w:docPartUnique/>
      </w:docPartObj>
    </w:sdtPr>
    <w:sdtContent>
      <w:p w14:paraId="7489D258" w14:textId="77777777" w:rsidR="00696847" w:rsidRDefault="00696847" w:rsidP="00466D2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6576603" w14:textId="77777777" w:rsidR="00696847" w:rsidRDefault="00696847" w:rsidP="0069684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7092" w14:textId="77777777" w:rsidR="003D7038" w:rsidRDefault="003F2972" w:rsidP="00696847">
    <w:pPr>
      <w:pStyle w:val="Voettekst"/>
      <w:ind w:right="360"/>
      <w:rPr>
        <w:noProof/>
        <w:sz w:val="20"/>
        <w:szCs w:val="20"/>
      </w:rPr>
    </w:pPr>
    <w:r w:rsidRPr="00E80AD4">
      <w:rPr>
        <w:noProof/>
        <w:sz w:val="20"/>
        <w:szCs w:val="20"/>
      </w:rPr>
      <w:softHyphen/>
    </w:r>
    <w:r w:rsidRPr="00E80AD4">
      <w:rPr>
        <w:noProof/>
        <w:sz w:val="20"/>
        <w:szCs w:val="20"/>
      </w:rPr>
      <w:softHyphen/>
    </w:r>
  </w:p>
  <w:p w14:paraId="54F58BB2" w14:textId="77777777" w:rsidR="00696847" w:rsidRDefault="003D7038" w:rsidP="00696847">
    <w:pPr>
      <w:pStyle w:val="Voettekst"/>
      <w:ind w:right="360"/>
      <w:rPr>
        <w:noProof/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6703" behindDoc="1" locked="0" layoutInCell="1" allowOverlap="1" wp14:anchorId="4C114007" wp14:editId="4CD22C60">
              <wp:simplePos x="0" y="0"/>
              <wp:positionH relativeFrom="column">
                <wp:posOffset>4126230</wp:posOffset>
              </wp:positionH>
              <wp:positionV relativeFrom="paragraph">
                <wp:posOffset>133350</wp:posOffset>
              </wp:positionV>
              <wp:extent cx="2171262" cy="329783"/>
              <wp:effectExtent l="0" t="0" r="635" b="635"/>
              <wp:wrapNone/>
              <wp:docPr id="1058710718" name="Groe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1262" cy="329783"/>
                        <a:chOff x="0" y="0"/>
                        <a:chExt cx="2171262" cy="329783"/>
                      </a:xfrm>
                    </wpg:grpSpPr>
                    <wpg:grpSp>
                      <wpg:cNvPr id="154825316" name="Groep 1"/>
                      <wpg:cNvGrpSpPr/>
                      <wpg:grpSpPr>
                        <a:xfrm>
                          <a:off x="0" y="0"/>
                          <a:ext cx="1169581" cy="329783"/>
                          <a:chOff x="0" y="0"/>
                          <a:chExt cx="2517819" cy="710284"/>
                        </a:xfrm>
                      </wpg:grpSpPr>
                      <wps:wsp>
                        <wps:cNvPr id="25" name="Rechthoek 25"/>
                        <wps:cNvSpPr/>
                        <wps:spPr>
                          <a:xfrm>
                            <a:off x="0" y="350874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hoek 27"/>
                        <wps:cNvSpPr/>
                        <wps:spPr>
                          <a:xfrm>
                            <a:off x="723014" y="350874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hthoek 29"/>
                        <wps:cNvSpPr/>
                        <wps:spPr>
                          <a:xfrm>
                            <a:off x="1435395" y="350874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hoek 30"/>
                        <wps:cNvSpPr/>
                        <wps:spPr>
                          <a:xfrm>
                            <a:off x="2158409" y="350874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hthoek 1"/>
                        <wps:cNvSpPr/>
                        <wps:spPr>
                          <a:xfrm>
                            <a:off x="361507" y="0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hoek 2"/>
                        <wps:cNvSpPr/>
                        <wps:spPr>
                          <a:xfrm>
                            <a:off x="1084521" y="0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hoek 3"/>
                        <wps:cNvSpPr/>
                        <wps:spPr>
                          <a:xfrm>
                            <a:off x="1796902" y="0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74110062" name="Groep 9"/>
                      <wpg:cNvGrpSpPr/>
                      <wpg:grpSpPr>
                        <a:xfrm>
                          <a:off x="1169232" y="0"/>
                          <a:ext cx="1002030" cy="328930"/>
                          <a:chOff x="0" y="0"/>
                          <a:chExt cx="1002368" cy="329219"/>
                        </a:xfrm>
                      </wpg:grpSpPr>
                      <wps:wsp>
                        <wps:cNvPr id="212790709" name="Rechthoek 3"/>
                        <wps:cNvSpPr/>
                        <wps:spPr>
                          <a:xfrm>
                            <a:off x="167098" y="162456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796914" name="Rechthoek 4"/>
                        <wps:cNvSpPr/>
                        <wps:spPr>
                          <a:xfrm>
                            <a:off x="501295" y="162456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465552" name="Rechthoek 6"/>
                        <wps:cNvSpPr/>
                        <wps:spPr>
                          <a:xfrm>
                            <a:off x="0" y="0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144603" name="Rechthoek 7"/>
                        <wps:cNvSpPr/>
                        <wps:spPr>
                          <a:xfrm>
                            <a:off x="334197" y="0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160562" name="Rechthoek 8"/>
                        <wps:cNvSpPr/>
                        <wps:spPr>
                          <a:xfrm>
                            <a:off x="668393" y="0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913474" name="Rechthoek 5"/>
                        <wps:cNvSpPr/>
                        <wps:spPr>
                          <a:xfrm>
                            <a:off x="835492" y="162456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D26A5D6" id="Groep 10" o:spid="_x0000_s1026" style="position:absolute;margin-left:324.9pt;margin-top:10.5pt;width:170.95pt;height:25.95pt;z-index:-251659777" coordsize="21712,3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">
              <v:group id="Groep 1" o:spid="_x0000_s1027" style="position:absolute;width:11695;height:3297" coordsize="25178,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">
                <v:rect id="Rechthoek 25" o:spid="_x0000_s1028" style="position:absolute;top:3508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" fillcolor="red [3204]" stroked="f" strokeweight="1pt"/>
                <v:rect id="Rechthoek 27" o:spid="_x0000_s1029" style="position:absolute;left:7230;top:3508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" fillcolor="red [3204]" stroked="f" strokeweight="1pt"/>
                <v:rect id="Rechthoek 29" o:spid="_x0000_s1030" style="position:absolute;left:14353;top:3508;width:35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" fillcolor="red [3204]" stroked="f" strokeweight="1pt"/>
                <v:rect id="Rechthoek 30" o:spid="_x0000_s1031" style="position:absolute;left:21584;top:3508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" fillcolor="red [3204]" stroked="f" strokeweight="1pt"/>
                <v:rect id="Rechthoek 1" o:spid="_x0000_s1032" style="position:absolute;left:3615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red [3204]" stroked="f" strokeweight="1pt"/>
                <v:rect id="Rechthoek 2" o:spid="_x0000_s1033" style="position:absolute;left:10845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red [3204]" stroked="f" strokeweight="1pt"/>
                <v:rect id="Rechthoek 3" o:spid="_x0000_s1034" style="position:absolute;left:17969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red [3204]" stroked="f" strokeweight="1pt"/>
              </v:group>
              <v:group id="Groep 9" o:spid="_x0000_s1035" style="position:absolute;left:11692;width:10020;height:3289" coordsize="10023,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">
                <v:rect id="Rechthoek 3" o:spid="_x0000_s1036" style="position:absolute;left:1670;top:1624;width:1669;height:1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" fillcolor="red [3204]" stroked="f" strokeweight="1pt"/>
                <v:rect id="Rechthoek 4" o:spid="_x0000_s1037" style="position:absolute;left:5012;top:1624;width:1669;height:1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" fillcolor="red [3204]" stroked="f" strokeweight="1pt"/>
                <v:rect id="Rechthoek 6" o:spid="_x0000_s1038" style="position:absolute;width:1668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" fillcolor="red [3204]" stroked="f" strokeweight="1pt"/>
                <v:rect id="Rechthoek 7" o:spid="_x0000_s1039" style="position:absolute;left:3341;width:1669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" fillcolor="red [3204]" stroked="f" strokeweight="1pt"/>
                <v:rect id="Rechthoek 8" o:spid="_x0000_s1040" style="position:absolute;left:6683;width:1669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" fillcolor="red [3204]" stroked="f" strokeweight="1pt"/>
                <v:rect id="Rechthoek 5" o:spid="_x0000_s1041" style="position:absolute;left:8354;top:1624;width:1669;height:1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" fillcolor="red [3204]" stroked="f" strokeweight="1pt"/>
              </v:group>
            </v:group>
          </w:pict>
        </mc:Fallback>
      </mc:AlternateContent>
    </w:r>
  </w:p>
  <w:p w14:paraId="027C52E3" w14:textId="70C54EBE" w:rsidR="00430A3A" w:rsidRPr="00696847" w:rsidRDefault="00430A3A" w:rsidP="00DF2CF1">
    <w:pPr>
      <w:pStyle w:val="Voet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4D4B" w14:textId="77777777" w:rsidR="0086495C" w:rsidRDefault="0086495C" w:rsidP="006334B2">
      <w:r>
        <w:separator/>
      </w:r>
    </w:p>
  </w:footnote>
  <w:footnote w:type="continuationSeparator" w:id="0">
    <w:p w14:paraId="5F581806" w14:textId="77777777" w:rsidR="0086495C" w:rsidRDefault="0086495C" w:rsidP="0063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8B50" w14:textId="77777777" w:rsidR="00243261" w:rsidRDefault="00243261">
    <w:pPr>
      <w:pStyle w:val="Koptekst"/>
    </w:pPr>
    <w:r>
      <w:rPr>
        <w:noProof/>
      </w:rPr>
      <w:drawing>
        <wp:anchor distT="0" distB="0" distL="114300" distR="114300" simplePos="0" relativeHeight="251648000" behindDoc="0" locked="0" layoutInCell="1" allowOverlap="1" wp14:anchorId="3E317CF8" wp14:editId="0B941C60">
          <wp:simplePos x="0" y="0"/>
          <wp:positionH relativeFrom="column">
            <wp:posOffset>-483235</wp:posOffset>
          </wp:positionH>
          <wp:positionV relativeFrom="paragraph">
            <wp:posOffset>-744393</wp:posOffset>
          </wp:positionV>
          <wp:extent cx="1337310" cy="588645"/>
          <wp:effectExtent l="0" t="0" r="0" b="0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AE6389" w14:textId="77777777" w:rsidR="006334B2" w:rsidRDefault="006334B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C23"/>
    <w:multiLevelType w:val="multilevel"/>
    <w:tmpl w:val="B818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369CA"/>
    <w:multiLevelType w:val="multilevel"/>
    <w:tmpl w:val="8FB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C2DCE"/>
    <w:multiLevelType w:val="multilevel"/>
    <w:tmpl w:val="0A163114"/>
    <w:styleLink w:val="VSV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  <w:color w:val="FF0000" w:themeColor="accent1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color w:val="FF0000" w:themeColor="accent1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FF0000" w:themeColor="accen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CD6BD9"/>
    <w:multiLevelType w:val="multilevel"/>
    <w:tmpl w:val="6A5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33396"/>
    <w:multiLevelType w:val="multilevel"/>
    <w:tmpl w:val="82A2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1179D"/>
    <w:multiLevelType w:val="multilevel"/>
    <w:tmpl w:val="5206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F1C81"/>
    <w:multiLevelType w:val="multilevel"/>
    <w:tmpl w:val="88A6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DF62A0"/>
    <w:multiLevelType w:val="multilevel"/>
    <w:tmpl w:val="B574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D9508F"/>
    <w:multiLevelType w:val="multilevel"/>
    <w:tmpl w:val="7E2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154DB"/>
    <w:multiLevelType w:val="multilevel"/>
    <w:tmpl w:val="3F14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009C1"/>
    <w:multiLevelType w:val="multilevel"/>
    <w:tmpl w:val="CEC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3C031A"/>
    <w:multiLevelType w:val="multilevel"/>
    <w:tmpl w:val="3252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1E275F"/>
    <w:multiLevelType w:val="multilevel"/>
    <w:tmpl w:val="2066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8C0711"/>
    <w:multiLevelType w:val="multilevel"/>
    <w:tmpl w:val="A6E4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F33E4B"/>
    <w:multiLevelType w:val="multilevel"/>
    <w:tmpl w:val="0A163114"/>
    <w:numStyleLink w:val="VSV"/>
  </w:abstractNum>
  <w:abstractNum w:abstractNumId="15" w15:restartNumberingAfterBreak="0">
    <w:nsid w:val="65163D5D"/>
    <w:multiLevelType w:val="multilevel"/>
    <w:tmpl w:val="A018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5654B7"/>
    <w:multiLevelType w:val="multilevel"/>
    <w:tmpl w:val="5E7E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C56B00"/>
    <w:multiLevelType w:val="multilevel"/>
    <w:tmpl w:val="21BA3DBC"/>
    <w:styleLink w:val="Huidigelij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C624EC"/>
    <w:multiLevelType w:val="multilevel"/>
    <w:tmpl w:val="57FC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9C295D"/>
    <w:multiLevelType w:val="multilevel"/>
    <w:tmpl w:val="430E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075040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F203B73"/>
    <w:multiLevelType w:val="multilevel"/>
    <w:tmpl w:val="FB92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A8127D"/>
    <w:multiLevelType w:val="multilevel"/>
    <w:tmpl w:val="0BE8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4255520">
    <w:abstractNumId w:val="17"/>
  </w:num>
  <w:num w:numId="2" w16cid:durableId="973678357">
    <w:abstractNumId w:val="20"/>
  </w:num>
  <w:num w:numId="3" w16cid:durableId="701171185">
    <w:abstractNumId w:val="2"/>
  </w:num>
  <w:num w:numId="4" w16cid:durableId="448820837">
    <w:abstractNumId w:val="14"/>
  </w:num>
  <w:num w:numId="5" w16cid:durableId="1891069858">
    <w:abstractNumId w:val="18"/>
  </w:num>
  <w:num w:numId="6" w16cid:durableId="828718563">
    <w:abstractNumId w:val="13"/>
  </w:num>
  <w:num w:numId="7" w16cid:durableId="1887596951">
    <w:abstractNumId w:val="12"/>
  </w:num>
  <w:num w:numId="8" w16cid:durableId="1516309033">
    <w:abstractNumId w:val="1"/>
  </w:num>
  <w:num w:numId="9" w16cid:durableId="2020693341">
    <w:abstractNumId w:val="16"/>
  </w:num>
  <w:num w:numId="10" w16cid:durableId="378937009">
    <w:abstractNumId w:val="3"/>
  </w:num>
  <w:num w:numId="11" w16cid:durableId="988872782">
    <w:abstractNumId w:val="4"/>
  </w:num>
  <w:num w:numId="12" w16cid:durableId="2097093429">
    <w:abstractNumId w:val="15"/>
  </w:num>
  <w:num w:numId="13" w16cid:durableId="1299147369">
    <w:abstractNumId w:val="22"/>
  </w:num>
  <w:num w:numId="14" w16cid:durableId="553196813">
    <w:abstractNumId w:val="21"/>
  </w:num>
  <w:num w:numId="15" w16cid:durableId="1855919840">
    <w:abstractNumId w:val="6"/>
  </w:num>
  <w:num w:numId="16" w16cid:durableId="34669032">
    <w:abstractNumId w:val="11"/>
  </w:num>
  <w:num w:numId="17" w16cid:durableId="1009676230">
    <w:abstractNumId w:val="10"/>
  </w:num>
  <w:num w:numId="18" w16cid:durableId="1493793363">
    <w:abstractNumId w:val="9"/>
  </w:num>
  <w:num w:numId="19" w16cid:durableId="1506364448">
    <w:abstractNumId w:val="5"/>
  </w:num>
  <w:num w:numId="20" w16cid:durableId="1447964274">
    <w:abstractNumId w:val="8"/>
  </w:num>
  <w:num w:numId="21" w16cid:durableId="570043749">
    <w:abstractNumId w:val="19"/>
  </w:num>
  <w:num w:numId="22" w16cid:durableId="781919210">
    <w:abstractNumId w:val="7"/>
  </w:num>
  <w:num w:numId="23" w16cid:durableId="6700356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5A"/>
    <w:rsid w:val="00046C6F"/>
    <w:rsid w:val="0007079B"/>
    <w:rsid w:val="00094262"/>
    <w:rsid w:val="00122E59"/>
    <w:rsid w:val="00127FFE"/>
    <w:rsid w:val="00161C34"/>
    <w:rsid w:val="0017404E"/>
    <w:rsid w:val="00174753"/>
    <w:rsid w:val="0018632E"/>
    <w:rsid w:val="00193619"/>
    <w:rsid w:val="001B0E98"/>
    <w:rsid w:val="001D2C4A"/>
    <w:rsid w:val="00211BB3"/>
    <w:rsid w:val="00243261"/>
    <w:rsid w:val="0028559A"/>
    <w:rsid w:val="002F6D85"/>
    <w:rsid w:val="00304239"/>
    <w:rsid w:val="00373CAE"/>
    <w:rsid w:val="003B5F09"/>
    <w:rsid w:val="003D7038"/>
    <w:rsid w:val="003E451B"/>
    <w:rsid w:val="003F2972"/>
    <w:rsid w:val="0041794A"/>
    <w:rsid w:val="00430A3A"/>
    <w:rsid w:val="00441168"/>
    <w:rsid w:val="004664EC"/>
    <w:rsid w:val="00496761"/>
    <w:rsid w:val="004D41D0"/>
    <w:rsid w:val="00504A05"/>
    <w:rsid w:val="00515D86"/>
    <w:rsid w:val="0053269E"/>
    <w:rsid w:val="005E0FF2"/>
    <w:rsid w:val="005E5C04"/>
    <w:rsid w:val="0063275B"/>
    <w:rsid w:val="006334B2"/>
    <w:rsid w:val="006417D2"/>
    <w:rsid w:val="006426C2"/>
    <w:rsid w:val="00676F89"/>
    <w:rsid w:val="006845E9"/>
    <w:rsid w:val="00696847"/>
    <w:rsid w:val="006A2961"/>
    <w:rsid w:val="006B41C7"/>
    <w:rsid w:val="006C465C"/>
    <w:rsid w:val="00776663"/>
    <w:rsid w:val="00792B67"/>
    <w:rsid w:val="007A49D1"/>
    <w:rsid w:val="007D7FEE"/>
    <w:rsid w:val="0086495C"/>
    <w:rsid w:val="00872298"/>
    <w:rsid w:val="008F6E97"/>
    <w:rsid w:val="00915058"/>
    <w:rsid w:val="009418BD"/>
    <w:rsid w:val="009B2BF2"/>
    <w:rsid w:val="00A84E1E"/>
    <w:rsid w:val="00B762DF"/>
    <w:rsid w:val="00BD1FD5"/>
    <w:rsid w:val="00BE455A"/>
    <w:rsid w:val="00BF1733"/>
    <w:rsid w:val="00C22F33"/>
    <w:rsid w:val="00C32AA6"/>
    <w:rsid w:val="00C637AD"/>
    <w:rsid w:val="00C81C67"/>
    <w:rsid w:val="00CA482D"/>
    <w:rsid w:val="00CA5169"/>
    <w:rsid w:val="00D10BF4"/>
    <w:rsid w:val="00D83984"/>
    <w:rsid w:val="00DA03DB"/>
    <w:rsid w:val="00DD2089"/>
    <w:rsid w:val="00DF2CF1"/>
    <w:rsid w:val="00E617C9"/>
    <w:rsid w:val="00E80AD4"/>
    <w:rsid w:val="00E83196"/>
    <w:rsid w:val="00E842A3"/>
    <w:rsid w:val="00EE3B93"/>
    <w:rsid w:val="00F877C9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8CD8"/>
  <w15:chartTrackingRefBased/>
  <w15:docId w15:val="{13CE7156-A454-49C7-BCAA-078B5720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3984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46C6F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FF0000" w:themeColor="accent1"/>
      <w:sz w:val="36"/>
      <w:szCs w:val="32"/>
    </w:rPr>
  </w:style>
  <w:style w:type="paragraph" w:styleId="Kop2">
    <w:name w:val="heading 2"/>
    <w:next w:val="Standaard"/>
    <w:link w:val="Kop2Char"/>
    <w:uiPriority w:val="9"/>
    <w:unhideWhenUsed/>
    <w:qFormat/>
    <w:rsid w:val="00373CA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FF6666" w:themeColor="accent1" w:themeTint="99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E0FF2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41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0000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6C6F"/>
    <w:rPr>
      <w:rFonts w:asciiTheme="majorHAnsi" w:eastAsiaTheme="majorEastAsia" w:hAnsiTheme="majorHAnsi" w:cstheme="majorBidi"/>
      <w:b/>
      <w:color w:val="FF0000" w:themeColor="accent1"/>
      <w:sz w:val="36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334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34B2"/>
  </w:style>
  <w:style w:type="paragraph" w:styleId="Voettekst">
    <w:name w:val="footer"/>
    <w:basedOn w:val="Standaard"/>
    <w:link w:val="VoettekstChar"/>
    <w:uiPriority w:val="99"/>
    <w:unhideWhenUsed/>
    <w:rsid w:val="00DF2C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2CF1"/>
    <w:rPr>
      <w:sz w:val="22"/>
    </w:rPr>
  </w:style>
  <w:style w:type="character" w:customStyle="1" w:styleId="Kop2Char">
    <w:name w:val="Kop 2 Char"/>
    <w:basedOn w:val="Standaardalinea-lettertype"/>
    <w:link w:val="Kop2"/>
    <w:uiPriority w:val="9"/>
    <w:rsid w:val="00373CAE"/>
    <w:rPr>
      <w:rFonts w:asciiTheme="majorHAnsi" w:eastAsiaTheme="majorEastAsia" w:hAnsiTheme="majorHAnsi" w:cstheme="majorBidi"/>
      <w:b/>
      <w:color w:val="FF6666" w:themeColor="accent1" w:themeTint="99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E0FF2"/>
    <w:rPr>
      <w:rFonts w:asciiTheme="majorHAnsi" w:eastAsiaTheme="majorEastAsia" w:hAnsiTheme="majorHAnsi" w:cstheme="majorBidi"/>
      <w:b/>
      <w:color w:val="000000" w:themeColor="text1"/>
      <w:sz w:val="22"/>
    </w:rPr>
  </w:style>
  <w:style w:type="paragraph" w:styleId="Lijstalinea">
    <w:name w:val="List Paragraph"/>
    <w:basedOn w:val="Standaard"/>
    <w:uiPriority w:val="34"/>
    <w:qFormat/>
    <w:rsid w:val="0041794A"/>
    <w:pPr>
      <w:numPr>
        <w:numId w:val="4"/>
      </w:numPr>
      <w:contextualSpacing/>
    </w:pPr>
  </w:style>
  <w:style w:type="table" w:styleId="Tabelraster">
    <w:name w:val="Table Grid"/>
    <w:basedOn w:val="Standaardtabel"/>
    <w:uiPriority w:val="39"/>
    <w:rsid w:val="00417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1794A"/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41794A"/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41794A"/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Rastertabel5donker-Accent5">
    <w:name w:val="Grid Table 5 Dark Accent 5"/>
    <w:basedOn w:val="Standaardtabel"/>
    <w:uiPriority w:val="50"/>
    <w:rsid w:val="004179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66A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66A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66A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66A7" w:themeFill="accent5"/>
      </w:tcPr>
    </w:tblStylePr>
    <w:tblStylePr w:type="band1Vert">
      <w:tblPr/>
      <w:tcPr>
        <w:shd w:val="clear" w:color="auto" w:fill="D3C1DB" w:themeFill="accent5" w:themeFillTint="66"/>
      </w:tcPr>
    </w:tblStylePr>
    <w:tblStylePr w:type="band1Horz">
      <w:tblPr/>
      <w:tcPr>
        <w:shd w:val="clear" w:color="auto" w:fill="D3C1DB" w:themeFill="accent5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179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character" w:styleId="Hyperlink">
    <w:name w:val="Hyperlink"/>
    <w:basedOn w:val="Standaardalinea-lettertype"/>
    <w:uiPriority w:val="99"/>
    <w:unhideWhenUsed/>
    <w:rsid w:val="0053269E"/>
    <w:rPr>
      <w:color w:val="33368B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269E"/>
    <w:rPr>
      <w:color w:val="605E5C"/>
      <w:shd w:val="clear" w:color="auto" w:fill="E1DFDD"/>
    </w:rPr>
  </w:style>
  <w:style w:type="paragraph" w:styleId="Kopvaninhoudsopgave">
    <w:name w:val="TOC Heading"/>
    <w:next w:val="Standaard"/>
    <w:uiPriority w:val="39"/>
    <w:unhideWhenUsed/>
    <w:qFormat/>
    <w:rsid w:val="0018632E"/>
    <w:pPr>
      <w:spacing w:after="120" w:line="276" w:lineRule="auto"/>
    </w:pPr>
    <w:rPr>
      <w:rFonts w:asciiTheme="majorHAnsi" w:eastAsiaTheme="majorEastAsia" w:hAnsiTheme="majorHAnsi" w:cstheme="majorBidi"/>
      <w:b/>
      <w:bCs/>
      <w:color w:val="FF0000" w:themeColor="accent1"/>
      <w:sz w:val="36"/>
      <w:szCs w:val="28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211BB3"/>
    <w:pPr>
      <w:ind w:left="440"/>
    </w:pPr>
    <w:rPr>
      <w:rFonts w:cstheme="minorHAnsi"/>
      <w:sz w:val="28"/>
      <w:szCs w:val="20"/>
      <w:shd w:val="clear" w:color="auto" w:fill="FFFFFF"/>
    </w:rPr>
  </w:style>
  <w:style w:type="character" w:styleId="Paginanummer">
    <w:name w:val="page number"/>
    <w:basedOn w:val="Standaardalinea-lettertype"/>
    <w:uiPriority w:val="99"/>
    <w:semiHidden/>
    <w:unhideWhenUsed/>
    <w:rsid w:val="00696847"/>
  </w:style>
  <w:style w:type="table" w:styleId="Lijsttabel6kleurrijk-Accent1">
    <w:name w:val="List Table 6 Colorful Accent 1"/>
    <w:basedOn w:val="Standaardtabel"/>
    <w:uiPriority w:val="51"/>
    <w:rsid w:val="00EE3B93"/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customStyle="1" w:styleId="VSVTabel">
    <w:name w:val="VSV Tabel"/>
    <w:basedOn w:val="Rastertabel4-Accent1"/>
    <w:uiPriority w:val="99"/>
    <w:rsid w:val="00696847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SmallGap" w:sz="4" w:space="0" w:color="FF0000" w:themeColor="accent1"/>
        <w:insideV w:val="dashSmallGap" w:sz="4" w:space="0" w:color="FF0000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211BB3"/>
    <w:rPr>
      <w:rFonts w:cstheme="minorHAnsi"/>
      <w:b/>
      <w:bCs/>
      <w:iCs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211BB3"/>
    <w:pPr>
      <w:ind w:left="220"/>
    </w:pPr>
    <w:rPr>
      <w:rFonts w:cstheme="minorHAnsi"/>
      <w:bCs/>
      <w:sz w:val="28"/>
      <w:szCs w:val="22"/>
    </w:rPr>
  </w:style>
  <w:style w:type="numbering" w:customStyle="1" w:styleId="VSV">
    <w:name w:val="VSV"/>
    <w:uiPriority w:val="99"/>
    <w:rsid w:val="004664EC"/>
    <w:pPr>
      <w:numPr>
        <w:numId w:val="3"/>
      </w:numPr>
    </w:pPr>
  </w:style>
  <w:style w:type="numbering" w:customStyle="1" w:styleId="Huidigelijst1">
    <w:name w:val="Huidige lijst1"/>
    <w:uiPriority w:val="99"/>
    <w:rsid w:val="006845E9"/>
    <w:pPr>
      <w:numPr>
        <w:numId w:val="1"/>
      </w:numPr>
    </w:pPr>
  </w:style>
  <w:style w:type="numbering" w:customStyle="1" w:styleId="Huidigelijst2">
    <w:name w:val="Huidige lijst2"/>
    <w:uiPriority w:val="99"/>
    <w:rsid w:val="006845E9"/>
    <w:pPr>
      <w:numPr>
        <w:numId w:val="2"/>
      </w:numPr>
    </w:pPr>
  </w:style>
  <w:style w:type="paragraph" w:styleId="Titel">
    <w:name w:val="Title"/>
    <w:next w:val="Standaard"/>
    <w:link w:val="TitelChar"/>
    <w:uiPriority w:val="10"/>
    <w:qFormat/>
    <w:rsid w:val="005E0FF2"/>
    <w:pPr>
      <w:spacing w:before="240" w:after="240"/>
      <w:contextualSpacing/>
    </w:pPr>
    <w:rPr>
      <w:rFonts w:asciiTheme="majorHAnsi" w:eastAsiaTheme="majorEastAsia" w:hAnsiTheme="majorHAnsi" w:cstheme="majorBidi"/>
      <w:b/>
      <w:color w:val="FF0000" w:themeColor="accent1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0FF2"/>
    <w:rPr>
      <w:rFonts w:asciiTheme="majorHAnsi" w:eastAsiaTheme="majorEastAsia" w:hAnsiTheme="majorHAnsi" w:cstheme="majorBidi"/>
      <w:b/>
      <w:color w:val="FF0000" w:themeColor="accent1"/>
      <w:spacing w:val="-10"/>
      <w:kern w:val="28"/>
      <w:sz w:val="36"/>
      <w:szCs w:val="56"/>
    </w:rPr>
  </w:style>
  <w:style w:type="paragraph" w:customStyle="1" w:styleId="Titel2">
    <w:name w:val="Titel 2"/>
    <w:uiPriority w:val="10"/>
    <w:qFormat/>
    <w:rsid w:val="00373CAE"/>
    <w:pPr>
      <w:spacing w:before="120" w:after="120"/>
    </w:pPr>
    <w:rPr>
      <w:rFonts w:asciiTheme="majorHAnsi" w:eastAsiaTheme="majorEastAsia" w:hAnsiTheme="majorHAnsi" w:cstheme="majorBidi"/>
      <w:b/>
      <w:color w:val="FF6666" w:themeColor="accent1" w:themeTint="99"/>
      <w:spacing w:val="-10"/>
      <w:kern w:val="28"/>
      <w:sz w:val="28"/>
      <w:szCs w:val="56"/>
    </w:rPr>
  </w:style>
  <w:style w:type="paragraph" w:customStyle="1" w:styleId="Titel3">
    <w:name w:val="Titel 3"/>
    <w:basedOn w:val="Standaard"/>
    <w:uiPriority w:val="10"/>
    <w:qFormat/>
    <w:rsid w:val="005E0FF2"/>
    <w:pPr>
      <w:spacing w:line="360" w:lineRule="auto"/>
    </w:pPr>
    <w:rPr>
      <w:b/>
      <w:color w:val="000000" w:themeColor="text1"/>
      <w:shd w:val="clear" w:color="auto" w:fill="FFFFF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41C7"/>
    <w:rPr>
      <w:rFonts w:asciiTheme="majorHAnsi" w:eastAsiaTheme="majorEastAsia" w:hAnsiTheme="majorHAnsi" w:cstheme="majorBidi"/>
      <w:i/>
      <w:iCs/>
      <w:color w:val="BF0000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41C7"/>
    <w:rPr>
      <w:rFonts w:asciiTheme="majorHAnsi" w:eastAsiaTheme="majorEastAsia" w:hAnsiTheme="majorHAnsi" w:cstheme="majorBidi"/>
      <w:color w:val="7F000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eSchilders\OneDrive%20-%20Vlaamse%20Stichting%20Verkeerskunde\Bureaublad\COMMUNICATIE\Sjabloon%20Word%20staand.dotx" TargetMode="External"/></Relationships>
</file>

<file path=word/theme/theme1.xml><?xml version="1.0" encoding="utf-8"?>
<a:theme xmlns:a="http://schemas.openxmlformats.org/drawingml/2006/main" name="Kantoorthema">
  <a:themeElements>
    <a:clrScheme name="VSV">
      <a:dk1>
        <a:srgbClr val="000000"/>
      </a:dk1>
      <a:lt1>
        <a:srgbClr val="FFFFFF"/>
      </a:lt1>
      <a:dk2>
        <a:srgbClr val="010000"/>
      </a:dk2>
      <a:lt2>
        <a:srgbClr val="E7E6E6"/>
      </a:lt2>
      <a:accent1>
        <a:srgbClr val="FF0000"/>
      </a:accent1>
      <a:accent2>
        <a:srgbClr val="20BA74"/>
      </a:accent2>
      <a:accent3>
        <a:srgbClr val="1165C5"/>
      </a:accent3>
      <a:accent4>
        <a:srgbClr val="DAD1E7"/>
      </a:accent4>
      <a:accent5>
        <a:srgbClr val="9366A7"/>
      </a:accent5>
      <a:accent6>
        <a:srgbClr val="A7D5F1"/>
      </a:accent6>
      <a:hlink>
        <a:srgbClr val="33368B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3316A64A58C48AE71CC28C4FDAC4D" ma:contentTypeVersion="6" ma:contentTypeDescription="Een nieuw document maken." ma:contentTypeScope="" ma:versionID="aba31391fd45d35bb643545e92970303">
  <xsd:schema xmlns:xsd="http://www.w3.org/2001/XMLSchema" xmlns:xs="http://www.w3.org/2001/XMLSchema" xmlns:p="http://schemas.microsoft.com/office/2006/metadata/properties" xmlns:ns2="67db9354-299f-4660-964a-aab418723bdd" xmlns:ns3="f583ba69-0be5-45a6-92d5-73c311276a68" targetNamespace="http://schemas.microsoft.com/office/2006/metadata/properties" ma:root="true" ma:fieldsID="61411d4acbb3f4e57b13407478e9266a" ns2:_="" ns3:_="">
    <xsd:import namespace="67db9354-299f-4660-964a-aab418723bdd"/>
    <xsd:import namespace="f583ba69-0be5-45a6-92d5-73c311276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9354-299f-4660-964a-aab418723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3ba69-0be5-45a6-92d5-73c311276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A529F-46CC-40E2-BBAD-1D96D3B2DC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5C6A4-41A1-504D-832C-31C4AECB0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A6A183-CBD4-4475-B7F3-A091FF309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4B046-E3FD-4A50-874E-6A05690FC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9354-299f-4660-964a-aab418723bdd"/>
    <ds:schemaRef ds:uri="f583ba69-0be5-45a6-92d5-73c31127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Word staand</Template>
  <TotalTime>0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 Schilders</dc:creator>
  <cp:keywords/>
  <dc:description/>
  <cp:lastModifiedBy>Inne Schilders</cp:lastModifiedBy>
  <cp:revision>2</cp:revision>
  <dcterms:created xsi:type="dcterms:W3CDTF">2026-07-16T12:23:00Z</dcterms:created>
  <dcterms:modified xsi:type="dcterms:W3CDTF">2026-07-16T12:27:00Z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0x010100F8B3316A64A58C48AE71CC28C4FDAC4D</vt:lpwstr>
  </property>
</Properties>
</file>