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691" w14:textId="624262EA" w:rsidR="006D78A8" w:rsidRDefault="006D78A8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35C7BF92" wp14:editId="58D305E7">
            <wp:simplePos x="0" y="0"/>
            <wp:positionH relativeFrom="column">
              <wp:posOffset>4335145</wp:posOffset>
            </wp:positionH>
            <wp:positionV relativeFrom="paragraph">
              <wp:posOffset>-1279534</wp:posOffset>
            </wp:positionV>
            <wp:extent cx="1905000" cy="868680"/>
            <wp:effectExtent l="0" t="0" r="0" b="7620"/>
            <wp:wrapNone/>
            <wp:docPr id="14110018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C04C7" w14:textId="56F3CE68" w:rsid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Hallo </w:t>
      </w:r>
      <w:r w:rsidRPr="00BE455A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FBF5127" w14:textId="77777777" w:rsidR="00BE455A" w:rsidRPr="00BE455A" w:rsidRDefault="00BE455A" w:rsidP="00BE455A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p w14:paraId="0959C2A3" w14:textId="77777777" w:rsid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Op school leren kinderen hoe ze zich veilig te voet en met de fiets in het verkeer verplaatsen. Daarom organiseren we regelmatig verkeersactiviteiten. </w:t>
      </w:r>
    </w:p>
    <w:p w14:paraId="52C7C6A2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</w:p>
    <w:p w14:paraId="538CA089" w14:textId="367387FA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Voor deze activiteit zoeken we nog helpers: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  <w:r w:rsidR="006D78A8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</w:p>
    <w:p w14:paraId="35F1F252" w14:textId="7665F54F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Activiteit: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............................................................................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  <w:r w:rsidR="006D78A8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  <w:r w:rsidRPr="00D05E34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Datum: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............................................................................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1DE9F8E0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Uur: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van ................................ </w:t>
      </w: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tot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3FD6EFC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Plaats: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ab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............................................................................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1C978993" w14:textId="4080C146" w:rsidR="00D05E34" w:rsidRPr="00D05E34" w:rsidRDefault="006D78A8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  <w:r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</w:r>
      <w:r w:rsidR="00D05E34"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Je krijgt vooraf een duidelijke taak. Je begeleidt bijvoorbeeld leerlingen, controleert een opdracht of helpt materiaal klaarzetten en opruimen.  </w:t>
      </w:r>
      <w:r w:rsidR="00D05E34"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  <w:t>Ervaring is niet nodig. We leggen vooraf duidelijk uit wat je doet. </w:t>
      </w:r>
    </w:p>
    <w:p w14:paraId="7C857F93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</w:p>
    <w:p w14:paraId="287C2CEE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  <w:r w:rsidRPr="00D05E34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Help jij mee?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  <w:t>Daar zijn we heel blij mee! </w:t>
      </w:r>
    </w:p>
    <w:p w14:paraId="3ED46A1F" w14:textId="1BAE9123" w:rsidR="00D05E34" w:rsidRPr="00D05E34" w:rsidRDefault="006D78A8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  <w:r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</w:r>
      <w:r w:rsidR="00D05E34"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Vul je gegevens in en bezorg deze brief terug aan de school. We nemen daarna contact met je op. </w:t>
      </w:r>
      <w:r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br/>
      </w:r>
    </w:p>
    <w:p w14:paraId="75F801EC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Naam: .............................................................................................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66EB2B2" w14:textId="1302B7C5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Telefoon of e-mail: ........................................................................... </w:t>
      </w:r>
      <w:r w:rsidR="006D78A8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</w:p>
    <w:p w14:paraId="1FCA292A" w14:textId="77777777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b/>
          <w:bCs/>
          <w:color w:val="000000"/>
          <w:szCs w:val="22"/>
          <w:shd w:val="clear" w:color="auto" w:fill="FFFFFF"/>
          <w:lang w:val="nl-NL"/>
        </w:rPr>
        <w:t>Ik ben: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2999E336" w14:textId="77777777" w:rsidR="00D05E34" w:rsidRPr="00D05E34" w:rsidRDefault="00D05E34">
      <w:pPr>
        <w:numPr>
          <w:ilvl w:val="0"/>
          <w:numId w:val="5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spell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en-US"/>
        </w:rPr>
        <w:t>ouder</w:t>
      </w:r>
      <w:proofErr w:type="spell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en-US"/>
        </w:rPr>
        <w:t> van: ...........................................................................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0FAE55E1" w14:textId="77777777" w:rsidR="00D05E34" w:rsidRPr="00D05E34" w:rsidRDefault="00D05E34">
      <w:pPr>
        <w:numPr>
          <w:ilvl w:val="0"/>
          <w:numId w:val="6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grootouder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van: 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2E214240" w14:textId="77777777" w:rsidR="00D05E34" w:rsidRPr="00D05E34" w:rsidRDefault="00D05E34">
      <w:pPr>
        <w:numPr>
          <w:ilvl w:val="0"/>
          <w:numId w:val="7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leerkracht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CF75CDA" w14:textId="77777777" w:rsidR="00D05E34" w:rsidRPr="00D05E34" w:rsidRDefault="00D05E34">
      <w:pPr>
        <w:numPr>
          <w:ilvl w:val="0"/>
          <w:numId w:val="8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medewerker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 de school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8B1FB99" w14:textId="77777777" w:rsidR="00D05E34" w:rsidRPr="00D05E34" w:rsidRDefault="00D05E34">
      <w:pPr>
        <w:numPr>
          <w:ilvl w:val="0"/>
          <w:numId w:val="9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medewerker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 de gemeente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6F0E05B4" w14:textId="77777777" w:rsidR="00D05E34" w:rsidRPr="00D05E34" w:rsidRDefault="00D05E34">
      <w:pPr>
        <w:numPr>
          <w:ilvl w:val="0"/>
          <w:numId w:val="10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medewerker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 van de politie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07FDC487" w14:textId="77777777" w:rsidR="00D05E34" w:rsidRPr="00D05E34" w:rsidRDefault="00D05E34">
      <w:pPr>
        <w:numPr>
          <w:ilvl w:val="0"/>
          <w:numId w:val="11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buurtbewoner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2D692584" w14:textId="77777777" w:rsidR="00D05E34" w:rsidRPr="00D05E34" w:rsidRDefault="00D05E34">
      <w:pPr>
        <w:numPr>
          <w:ilvl w:val="0"/>
          <w:numId w:val="12"/>
        </w:num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proofErr w:type="gramStart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andere</w:t>
      </w:r>
      <w:proofErr w:type="gramEnd"/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: .............................................................................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3731637C" w14:textId="77777777" w:rsidR="006D78A8" w:rsidRDefault="006D78A8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</w:p>
    <w:p w14:paraId="35D114D1" w14:textId="6A50C20D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Samen zorgen we voor veilig verkeer.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4838EDBB" w14:textId="77777777" w:rsidR="006D78A8" w:rsidRDefault="006D78A8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</w:pPr>
    </w:p>
    <w:p w14:paraId="311863ED" w14:textId="7CC26210" w:rsidR="00D05E34" w:rsidRPr="00D05E34" w:rsidRDefault="00D05E34" w:rsidP="00D05E34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Alvast bedankt!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br/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  <w:lang w:val="nl-NL"/>
        </w:rPr>
        <w:t>De werkgroep verkeer</w:t>
      </w:r>
      <w:r w:rsidRPr="00D05E34">
        <w:rPr>
          <w:rFonts w:asciiTheme="majorHAnsi" w:hAnsiTheme="majorHAnsi" w:cstheme="majorHAnsi"/>
          <w:color w:val="000000"/>
          <w:szCs w:val="22"/>
          <w:shd w:val="clear" w:color="auto" w:fill="FFFFFF"/>
        </w:rPr>
        <w:t> </w:t>
      </w:r>
    </w:p>
    <w:p w14:paraId="7F44F6FE" w14:textId="77777777" w:rsidR="00792B67" w:rsidRPr="00792B67" w:rsidRDefault="00792B67" w:rsidP="00792B67">
      <w:pPr>
        <w:spacing w:line="276" w:lineRule="auto"/>
        <w:rPr>
          <w:rFonts w:asciiTheme="majorHAnsi" w:hAnsiTheme="majorHAnsi" w:cstheme="majorHAnsi"/>
          <w:color w:val="000000"/>
          <w:szCs w:val="22"/>
          <w:shd w:val="clear" w:color="auto" w:fill="FFFFFF"/>
        </w:rPr>
      </w:pPr>
    </w:p>
    <w:sectPr w:rsidR="00792B67" w:rsidRPr="00792B67" w:rsidSect="006845E9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170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0EC1" w14:textId="77777777" w:rsidR="00882218" w:rsidRDefault="00882218" w:rsidP="006334B2">
      <w:r>
        <w:separator/>
      </w:r>
    </w:p>
  </w:endnote>
  <w:endnote w:type="continuationSeparator" w:id="0">
    <w:p w14:paraId="7EDBAFE7" w14:textId="77777777" w:rsidR="00882218" w:rsidRDefault="00882218" w:rsidP="0063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48409034"/>
      <w:docPartObj>
        <w:docPartGallery w:val="Page Numbers (Bottom of Page)"/>
        <w:docPartUnique/>
      </w:docPartObj>
    </w:sdtPr>
    <w:sdtContent>
      <w:p w14:paraId="7489D258" w14:textId="77777777" w:rsidR="00696847" w:rsidRDefault="00696847" w:rsidP="00466D2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6576603" w14:textId="77777777" w:rsidR="00696847" w:rsidRDefault="00696847" w:rsidP="006968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27092" w14:textId="77777777" w:rsidR="003D7038" w:rsidRDefault="003F2972" w:rsidP="00696847">
    <w:pPr>
      <w:pStyle w:val="Voettekst"/>
      <w:ind w:right="360"/>
      <w:rPr>
        <w:noProof/>
        <w:sz w:val="20"/>
        <w:szCs w:val="20"/>
      </w:rPr>
    </w:pPr>
    <w:r w:rsidRPr="00E80AD4">
      <w:rPr>
        <w:noProof/>
        <w:sz w:val="20"/>
        <w:szCs w:val="20"/>
      </w:rPr>
      <w:softHyphen/>
    </w:r>
    <w:r w:rsidRPr="00E80AD4">
      <w:rPr>
        <w:noProof/>
        <w:sz w:val="20"/>
        <w:szCs w:val="20"/>
      </w:rPr>
      <w:softHyphen/>
    </w:r>
  </w:p>
  <w:p w14:paraId="54F58BB2" w14:textId="77777777" w:rsidR="00696847" w:rsidRDefault="003D7038" w:rsidP="00696847">
    <w:pPr>
      <w:pStyle w:val="Voettekst"/>
      <w:ind w:right="360"/>
      <w:rPr>
        <w:noProof/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6703" behindDoc="1" locked="0" layoutInCell="1" allowOverlap="1" wp14:anchorId="4C114007" wp14:editId="4CD22C60">
              <wp:simplePos x="0" y="0"/>
              <wp:positionH relativeFrom="column">
                <wp:posOffset>4126230</wp:posOffset>
              </wp:positionH>
              <wp:positionV relativeFrom="paragraph">
                <wp:posOffset>133350</wp:posOffset>
              </wp:positionV>
              <wp:extent cx="2171262" cy="329783"/>
              <wp:effectExtent l="0" t="0" r="635" b="635"/>
              <wp:wrapNone/>
              <wp:docPr id="1058710718" name="Groe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1262" cy="329783"/>
                        <a:chOff x="0" y="0"/>
                        <a:chExt cx="2171262" cy="329783"/>
                      </a:xfrm>
                    </wpg:grpSpPr>
                    <wpg:grpSp>
                      <wpg:cNvPr id="154825316" name="Groep 1"/>
                      <wpg:cNvGrpSpPr/>
                      <wpg:grpSpPr>
                        <a:xfrm>
                          <a:off x="0" y="0"/>
                          <a:ext cx="1169581" cy="329783"/>
                          <a:chOff x="0" y="0"/>
                          <a:chExt cx="2517819" cy="710284"/>
                        </a:xfrm>
                      </wpg:grpSpPr>
                      <wps:wsp>
                        <wps:cNvPr id="25" name="Rechthoek 25"/>
                        <wps:cNvSpPr/>
                        <wps:spPr>
                          <a:xfrm>
                            <a:off x="0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hoek 27"/>
                        <wps:cNvSpPr/>
                        <wps:spPr>
                          <a:xfrm>
                            <a:off x="723014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hthoek 29"/>
                        <wps:cNvSpPr/>
                        <wps:spPr>
                          <a:xfrm>
                            <a:off x="1435395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hthoek 30"/>
                        <wps:cNvSpPr/>
                        <wps:spPr>
                          <a:xfrm>
                            <a:off x="2158409" y="350874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hthoek 1"/>
                        <wps:cNvSpPr/>
                        <wps:spPr>
                          <a:xfrm>
                            <a:off x="361507" y="0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hoek 2"/>
                        <wps:cNvSpPr/>
                        <wps:spPr>
                          <a:xfrm>
                            <a:off x="1084521" y="0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hoek 3"/>
                        <wps:cNvSpPr/>
                        <wps:spPr>
                          <a:xfrm>
                            <a:off x="1796902" y="0"/>
                            <a:ext cx="359410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774110062" name="Groep 9"/>
                      <wpg:cNvGrpSpPr/>
                      <wpg:grpSpPr>
                        <a:xfrm>
                          <a:off x="1169232" y="0"/>
                          <a:ext cx="1002030" cy="328930"/>
                          <a:chOff x="0" y="0"/>
                          <a:chExt cx="1002368" cy="329219"/>
                        </a:xfrm>
                      </wpg:grpSpPr>
                      <wps:wsp>
                        <wps:cNvPr id="212790709" name="Rechthoek 3"/>
                        <wps:cNvSpPr/>
                        <wps:spPr>
                          <a:xfrm>
                            <a:off x="167098" y="162456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796914" name="Rechthoek 4"/>
                        <wps:cNvSpPr/>
                        <wps:spPr>
                          <a:xfrm>
                            <a:off x="501295" y="162456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465552" name="Rechthoek 6"/>
                        <wps:cNvSpPr/>
                        <wps:spPr>
                          <a:xfrm>
                            <a:off x="0" y="0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144603" name="Rechthoek 7"/>
                        <wps:cNvSpPr/>
                        <wps:spPr>
                          <a:xfrm>
                            <a:off x="334197" y="0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160562" name="Rechthoek 8"/>
                        <wps:cNvSpPr/>
                        <wps:spPr>
                          <a:xfrm>
                            <a:off x="668393" y="0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913474" name="Rechthoek 5"/>
                        <wps:cNvSpPr/>
                        <wps:spPr>
                          <a:xfrm>
                            <a:off x="835492" y="162456"/>
                            <a:ext cx="166876" cy="166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DD18271" id="Groep 10" o:spid="_x0000_s1026" style="position:absolute;margin-left:324.9pt;margin-top:10.5pt;width:170.95pt;height:25.95pt;z-index:-251659777" coordsize="21712,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">
              <v:group id="Groep 1" o:spid="_x0000_s1027" style="position:absolute;width:11695;height:3297" coordsize="25178,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">
                <v:rect id="Rechthoek 25" o:spid="_x0000_s1028" style="position:absolute;top:3508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" fillcolor="red [3204]" stroked="f" strokeweight="1pt"/>
                <v:rect id="Rechthoek 27" o:spid="_x0000_s1029" style="position:absolute;left:7230;top:3508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" fillcolor="red [3204]" stroked="f" strokeweight="1pt"/>
                <v:rect id="Rechthoek 29" o:spid="_x0000_s1030" style="position:absolute;left:14353;top:3508;width:35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" fillcolor="red [3204]" stroked="f" strokeweight="1pt"/>
                <v:rect id="Rechthoek 30" o:spid="_x0000_s1031" style="position:absolute;left:21584;top:3508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E/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" fillcolor="red [3204]" stroked="f" strokeweight="1pt"/>
                <v:rect id="Rechthoek 1" o:spid="_x0000_s1032" style="position:absolute;left:3615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red [3204]" stroked="f" strokeweight="1pt"/>
                <v:rect id="Rechthoek 2" o:spid="_x0000_s1033" style="position:absolute;left:10845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red [3204]" stroked="f" strokeweight="1pt"/>
                <v:rect id="Rechthoek 3" o:spid="_x0000_s1034" style="position:absolute;left:1796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red [3204]" stroked="f" strokeweight="1pt"/>
              </v:group>
              <v:group id="Groep 9" o:spid="_x0000_s1035" style="position:absolute;left:11692;width:10020;height:3289" coordsize="10023,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">
                <v:rect id="Rechthoek 3" o:spid="_x0000_s1036" style="position:absolute;left:1670;top:1624;width:1669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" fillcolor="red [3204]" stroked="f" strokeweight="1pt"/>
                <v:rect id="Rechthoek 4" o:spid="_x0000_s1037" style="position:absolute;left:5012;top:1624;width:1669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" fillcolor="red [3204]" stroked="f" strokeweight="1pt"/>
                <v:rect id="Rechthoek 6" o:spid="_x0000_s1038" style="position:absolute;width:1668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" fillcolor="red [3204]" stroked="f" strokeweight="1pt"/>
                <v:rect id="Rechthoek 7" o:spid="_x0000_s1039" style="position:absolute;left:3341;width:166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" fillcolor="red [3204]" stroked="f" strokeweight="1pt"/>
                <v:rect id="Rechthoek 8" o:spid="_x0000_s1040" style="position:absolute;left:6683;width:1669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" fillcolor="red [3204]" stroked="f" strokeweight="1pt"/>
                <v:rect id="Rechthoek 5" o:spid="_x0000_s1041" style="position:absolute;left:8354;top:1624;width:1669;height:1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" fillcolor="red [3204]" stroked="f" strokeweight="1pt"/>
              </v:group>
            </v:group>
          </w:pict>
        </mc:Fallback>
      </mc:AlternateContent>
    </w:r>
  </w:p>
  <w:p w14:paraId="027C52E3" w14:textId="70C54EBE" w:rsidR="00430A3A" w:rsidRPr="00696847" w:rsidRDefault="00430A3A" w:rsidP="00DF2CF1">
    <w:pPr>
      <w:pStyle w:val="Voet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BD73" w14:textId="77777777" w:rsidR="00882218" w:rsidRDefault="00882218" w:rsidP="006334B2">
      <w:r>
        <w:separator/>
      </w:r>
    </w:p>
  </w:footnote>
  <w:footnote w:type="continuationSeparator" w:id="0">
    <w:p w14:paraId="415BE779" w14:textId="77777777" w:rsidR="00882218" w:rsidRDefault="00882218" w:rsidP="0063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8B50" w14:textId="77777777" w:rsidR="00243261" w:rsidRDefault="00243261">
    <w:pPr>
      <w:pStyle w:val="Koptekst"/>
    </w:pPr>
    <w:r>
      <w:rPr>
        <w:noProof/>
      </w:rPr>
      <w:drawing>
        <wp:anchor distT="0" distB="0" distL="114300" distR="114300" simplePos="0" relativeHeight="251648000" behindDoc="0" locked="0" layoutInCell="1" allowOverlap="1" wp14:anchorId="3E317CF8" wp14:editId="0B941C60">
          <wp:simplePos x="0" y="0"/>
          <wp:positionH relativeFrom="column">
            <wp:posOffset>-483235</wp:posOffset>
          </wp:positionH>
          <wp:positionV relativeFrom="paragraph">
            <wp:posOffset>-744393</wp:posOffset>
          </wp:positionV>
          <wp:extent cx="1337310" cy="588645"/>
          <wp:effectExtent l="0" t="0" r="0" b="0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E6389" w14:textId="77777777" w:rsidR="006334B2" w:rsidRDefault="006334B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BEC"/>
    <w:multiLevelType w:val="multilevel"/>
    <w:tmpl w:val="743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53D38"/>
    <w:multiLevelType w:val="multilevel"/>
    <w:tmpl w:val="7A74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C2DCE"/>
    <w:multiLevelType w:val="multilevel"/>
    <w:tmpl w:val="0A163114"/>
    <w:styleLink w:val="VSV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  <w:color w:val="FF0000" w:themeColor="accent1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color w:val="FF0000" w:themeColor="accent1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FF0000" w:themeColor="accen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137526"/>
    <w:multiLevelType w:val="multilevel"/>
    <w:tmpl w:val="EB9A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B143D0"/>
    <w:multiLevelType w:val="multilevel"/>
    <w:tmpl w:val="8EA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B52425"/>
    <w:multiLevelType w:val="multilevel"/>
    <w:tmpl w:val="C1F8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01131A"/>
    <w:multiLevelType w:val="multilevel"/>
    <w:tmpl w:val="19B0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B16C7"/>
    <w:multiLevelType w:val="multilevel"/>
    <w:tmpl w:val="0DD6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F33E4B"/>
    <w:multiLevelType w:val="multilevel"/>
    <w:tmpl w:val="0A163114"/>
    <w:numStyleLink w:val="VSV"/>
  </w:abstractNum>
  <w:abstractNum w:abstractNumId="9" w15:restartNumberingAfterBreak="0">
    <w:nsid w:val="69C56B00"/>
    <w:multiLevelType w:val="multilevel"/>
    <w:tmpl w:val="21BA3DBC"/>
    <w:styleLink w:val="Huidigelij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8035E4"/>
    <w:multiLevelType w:val="multilevel"/>
    <w:tmpl w:val="694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075040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4255520">
    <w:abstractNumId w:val="9"/>
  </w:num>
  <w:num w:numId="2" w16cid:durableId="973678357">
    <w:abstractNumId w:val="11"/>
  </w:num>
  <w:num w:numId="3" w16cid:durableId="701171185">
    <w:abstractNumId w:val="2"/>
  </w:num>
  <w:num w:numId="4" w16cid:durableId="448820837">
    <w:abstractNumId w:val="8"/>
  </w:num>
  <w:num w:numId="5" w16cid:durableId="723260242">
    <w:abstractNumId w:val="1"/>
  </w:num>
  <w:num w:numId="6" w16cid:durableId="512378951">
    <w:abstractNumId w:val="10"/>
  </w:num>
  <w:num w:numId="7" w16cid:durableId="748116454">
    <w:abstractNumId w:val="3"/>
  </w:num>
  <w:num w:numId="8" w16cid:durableId="932133489">
    <w:abstractNumId w:val="0"/>
  </w:num>
  <w:num w:numId="9" w16cid:durableId="86388609">
    <w:abstractNumId w:val="6"/>
  </w:num>
  <w:num w:numId="10" w16cid:durableId="191383357">
    <w:abstractNumId w:val="5"/>
  </w:num>
  <w:num w:numId="11" w16cid:durableId="144516929">
    <w:abstractNumId w:val="7"/>
  </w:num>
  <w:num w:numId="12" w16cid:durableId="128431300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5A"/>
    <w:rsid w:val="00046C6F"/>
    <w:rsid w:val="0007079B"/>
    <w:rsid w:val="00094262"/>
    <w:rsid w:val="00122E59"/>
    <w:rsid w:val="00127FFE"/>
    <w:rsid w:val="00161C34"/>
    <w:rsid w:val="0017404E"/>
    <w:rsid w:val="00174753"/>
    <w:rsid w:val="0018632E"/>
    <w:rsid w:val="00193619"/>
    <w:rsid w:val="001B0E98"/>
    <w:rsid w:val="001D2C4A"/>
    <w:rsid w:val="00211BB3"/>
    <w:rsid w:val="00243261"/>
    <w:rsid w:val="00253672"/>
    <w:rsid w:val="0028559A"/>
    <w:rsid w:val="002F6D85"/>
    <w:rsid w:val="00304239"/>
    <w:rsid w:val="00373CAE"/>
    <w:rsid w:val="003B5F09"/>
    <w:rsid w:val="003D7038"/>
    <w:rsid w:val="003E451B"/>
    <w:rsid w:val="003F2972"/>
    <w:rsid w:val="0041794A"/>
    <w:rsid w:val="00430A3A"/>
    <w:rsid w:val="00441168"/>
    <w:rsid w:val="004664EC"/>
    <w:rsid w:val="00496761"/>
    <w:rsid w:val="004D41D0"/>
    <w:rsid w:val="00504A05"/>
    <w:rsid w:val="00515D86"/>
    <w:rsid w:val="0053269E"/>
    <w:rsid w:val="005E0FF2"/>
    <w:rsid w:val="005E5C04"/>
    <w:rsid w:val="0063275B"/>
    <w:rsid w:val="006334B2"/>
    <w:rsid w:val="006417D2"/>
    <w:rsid w:val="006426C2"/>
    <w:rsid w:val="00676F89"/>
    <w:rsid w:val="006845E9"/>
    <w:rsid w:val="00696847"/>
    <w:rsid w:val="006A2961"/>
    <w:rsid w:val="006B41C7"/>
    <w:rsid w:val="006C465C"/>
    <w:rsid w:val="006D78A8"/>
    <w:rsid w:val="00776663"/>
    <w:rsid w:val="00792B67"/>
    <w:rsid w:val="007A49D1"/>
    <w:rsid w:val="007D7FEE"/>
    <w:rsid w:val="00872298"/>
    <w:rsid w:val="00882218"/>
    <w:rsid w:val="008F6E97"/>
    <w:rsid w:val="00915058"/>
    <w:rsid w:val="009418BD"/>
    <w:rsid w:val="009B2BF2"/>
    <w:rsid w:val="00A84E1E"/>
    <w:rsid w:val="00AF4EDD"/>
    <w:rsid w:val="00B762DF"/>
    <w:rsid w:val="00BD1FD5"/>
    <w:rsid w:val="00BE455A"/>
    <w:rsid w:val="00BF1733"/>
    <w:rsid w:val="00C22F33"/>
    <w:rsid w:val="00C32AA6"/>
    <w:rsid w:val="00C637AD"/>
    <w:rsid w:val="00C81C67"/>
    <w:rsid w:val="00CA482D"/>
    <w:rsid w:val="00CA5169"/>
    <w:rsid w:val="00D05E34"/>
    <w:rsid w:val="00D10BF4"/>
    <w:rsid w:val="00D83984"/>
    <w:rsid w:val="00DA03DB"/>
    <w:rsid w:val="00DD2089"/>
    <w:rsid w:val="00DF2CF1"/>
    <w:rsid w:val="00E617C9"/>
    <w:rsid w:val="00E80AD4"/>
    <w:rsid w:val="00E83196"/>
    <w:rsid w:val="00E842A3"/>
    <w:rsid w:val="00EE3B93"/>
    <w:rsid w:val="00F877C9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CD8"/>
  <w15:chartTrackingRefBased/>
  <w15:docId w15:val="{13CE7156-A454-49C7-BCAA-078B5720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3984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46C6F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FF0000" w:themeColor="accent1"/>
      <w:sz w:val="36"/>
      <w:szCs w:val="32"/>
    </w:rPr>
  </w:style>
  <w:style w:type="paragraph" w:styleId="Kop2">
    <w:name w:val="heading 2"/>
    <w:next w:val="Standaard"/>
    <w:link w:val="Kop2Char"/>
    <w:uiPriority w:val="9"/>
    <w:unhideWhenUsed/>
    <w:qFormat/>
    <w:rsid w:val="00373CA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FF6666" w:themeColor="accent1" w:themeTint="99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0FF2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1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0000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C6F"/>
    <w:rPr>
      <w:rFonts w:asciiTheme="majorHAnsi" w:eastAsiaTheme="majorEastAsia" w:hAnsiTheme="majorHAnsi" w:cstheme="majorBidi"/>
      <w:b/>
      <w:color w:val="FF0000" w:themeColor="accent1"/>
      <w:sz w:val="36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334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34B2"/>
  </w:style>
  <w:style w:type="paragraph" w:styleId="Voettekst">
    <w:name w:val="footer"/>
    <w:basedOn w:val="Standaard"/>
    <w:link w:val="VoettekstChar"/>
    <w:uiPriority w:val="99"/>
    <w:unhideWhenUsed/>
    <w:rsid w:val="00DF2CF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2CF1"/>
    <w:rPr>
      <w:sz w:val="22"/>
    </w:rPr>
  </w:style>
  <w:style w:type="character" w:customStyle="1" w:styleId="Kop2Char">
    <w:name w:val="Kop 2 Char"/>
    <w:basedOn w:val="Standaardalinea-lettertype"/>
    <w:link w:val="Kop2"/>
    <w:uiPriority w:val="9"/>
    <w:rsid w:val="00373CAE"/>
    <w:rPr>
      <w:rFonts w:asciiTheme="majorHAnsi" w:eastAsiaTheme="majorEastAsia" w:hAnsiTheme="majorHAnsi" w:cstheme="majorBidi"/>
      <w:b/>
      <w:color w:val="FF6666" w:themeColor="accent1" w:themeTint="99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E0FF2"/>
    <w:rPr>
      <w:rFonts w:asciiTheme="majorHAnsi" w:eastAsiaTheme="majorEastAsia" w:hAnsiTheme="majorHAnsi" w:cstheme="majorBidi"/>
      <w:b/>
      <w:color w:val="000000" w:themeColor="text1"/>
      <w:sz w:val="22"/>
    </w:rPr>
  </w:style>
  <w:style w:type="paragraph" w:styleId="Lijstalinea">
    <w:name w:val="List Paragraph"/>
    <w:basedOn w:val="Standaard"/>
    <w:uiPriority w:val="34"/>
    <w:qFormat/>
    <w:rsid w:val="0041794A"/>
    <w:pPr>
      <w:numPr>
        <w:numId w:val="4"/>
      </w:numPr>
      <w:contextualSpacing/>
    </w:pPr>
  </w:style>
  <w:style w:type="table" w:styleId="Tabelraster">
    <w:name w:val="Table Grid"/>
    <w:basedOn w:val="Standaardtabel"/>
    <w:uiPriority w:val="39"/>
    <w:rsid w:val="00417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1794A"/>
    <w:tblPr>
      <w:tblStyleRowBandSize w:val="1"/>
      <w:tblStyleColBandSize w:val="1"/>
      <w:tblBorders>
        <w:top w:val="single" w:sz="4" w:space="0" w:color="FF9999" w:themeColor="accent1" w:themeTint="66"/>
        <w:left w:val="single" w:sz="4" w:space="0" w:color="FF9999" w:themeColor="accent1" w:themeTint="66"/>
        <w:bottom w:val="single" w:sz="4" w:space="0" w:color="FF9999" w:themeColor="accent1" w:themeTint="66"/>
        <w:right w:val="single" w:sz="4" w:space="0" w:color="FF9999" w:themeColor="accent1" w:themeTint="66"/>
        <w:insideH w:val="single" w:sz="4" w:space="0" w:color="FF9999" w:themeColor="accent1" w:themeTint="66"/>
        <w:insideV w:val="single" w:sz="4" w:space="0" w:color="FF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41794A"/>
    <w:tblPr>
      <w:tblStyleRowBandSize w:val="1"/>
      <w:tblStyleColBandSize w:val="1"/>
      <w:tblBorders>
        <w:top w:val="single" w:sz="2" w:space="0" w:color="FF6666" w:themeColor="accent1" w:themeTint="99"/>
        <w:bottom w:val="single" w:sz="2" w:space="0" w:color="FF6666" w:themeColor="accent1" w:themeTint="99"/>
        <w:insideH w:val="single" w:sz="2" w:space="0" w:color="FF6666" w:themeColor="accent1" w:themeTint="99"/>
        <w:insideV w:val="single" w:sz="2" w:space="0" w:color="FF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41794A"/>
    <w:tblPr>
      <w:tblStyleRowBandSize w:val="1"/>
      <w:tblStyleColBandSize w:val="1"/>
      <w:tblBorders>
        <w:top w:val="single" w:sz="4" w:space="0" w:color="FF6666" w:themeColor="accent1" w:themeTint="99"/>
        <w:left w:val="single" w:sz="4" w:space="0" w:color="FF6666" w:themeColor="accent1" w:themeTint="99"/>
        <w:bottom w:val="single" w:sz="4" w:space="0" w:color="FF6666" w:themeColor="accent1" w:themeTint="99"/>
        <w:right w:val="single" w:sz="4" w:space="0" w:color="FF6666" w:themeColor="accent1" w:themeTint="99"/>
        <w:insideH w:val="single" w:sz="4" w:space="0" w:color="FF6666" w:themeColor="accent1" w:themeTint="99"/>
        <w:insideV w:val="single" w:sz="4" w:space="0" w:color="FF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styleId="Rastertabel5donker-Accent5">
    <w:name w:val="Grid Table 5 Dark Accent 5"/>
    <w:basedOn w:val="Standaardtabel"/>
    <w:uiPriority w:val="50"/>
    <w:rsid w:val="004179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66A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66A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66A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66A7" w:themeFill="accent5"/>
      </w:tcPr>
    </w:tblStylePr>
    <w:tblStylePr w:type="band1Vert">
      <w:tblPr/>
      <w:tcPr>
        <w:shd w:val="clear" w:color="auto" w:fill="D3C1DB" w:themeFill="accent5" w:themeFillTint="66"/>
      </w:tcPr>
    </w:tblStylePr>
    <w:tblStylePr w:type="band1Horz">
      <w:tblPr/>
      <w:tcPr>
        <w:shd w:val="clear" w:color="auto" w:fill="D3C1DB" w:themeFill="accent5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179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1"/>
      </w:tcPr>
    </w:tblStylePr>
    <w:tblStylePr w:type="band1Vert">
      <w:tblPr/>
      <w:tcPr>
        <w:shd w:val="clear" w:color="auto" w:fill="FF9999" w:themeFill="accent1" w:themeFillTint="66"/>
      </w:tcPr>
    </w:tblStylePr>
    <w:tblStylePr w:type="band1Horz">
      <w:tblPr/>
      <w:tcPr>
        <w:shd w:val="clear" w:color="auto" w:fill="FF9999" w:themeFill="accent1" w:themeFillTint="66"/>
      </w:tcPr>
    </w:tblStylePr>
  </w:style>
  <w:style w:type="character" w:styleId="Hyperlink">
    <w:name w:val="Hyperlink"/>
    <w:basedOn w:val="Standaardalinea-lettertype"/>
    <w:uiPriority w:val="99"/>
    <w:unhideWhenUsed/>
    <w:rsid w:val="0053269E"/>
    <w:rPr>
      <w:color w:val="33368B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269E"/>
    <w:rPr>
      <w:color w:val="605E5C"/>
      <w:shd w:val="clear" w:color="auto" w:fill="E1DFDD"/>
    </w:rPr>
  </w:style>
  <w:style w:type="paragraph" w:styleId="Kopvaninhoudsopgave">
    <w:name w:val="TOC Heading"/>
    <w:next w:val="Standaard"/>
    <w:uiPriority w:val="39"/>
    <w:unhideWhenUsed/>
    <w:qFormat/>
    <w:rsid w:val="0018632E"/>
    <w:pPr>
      <w:spacing w:after="120" w:line="276" w:lineRule="auto"/>
    </w:pPr>
    <w:rPr>
      <w:rFonts w:asciiTheme="majorHAnsi" w:eastAsiaTheme="majorEastAsia" w:hAnsiTheme="majorHAnsi" w:cstheme="majorBidi"/>
      <w:b/>
      <w:bCs/>
      <w:color w:val="FF0000" w:themeColor="accent1"/>
      <w:sz w:val="36"/>
      <w:szCs w:val="28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211BB3"/>
    <w:pPr>
      <w:ind w:left="440"/>
    </w:pPr>
    <w:rPr>
      <w:rFonts w:cstheme="minorHAnsi"/>
      <w:sz w:val="28"/>
      <w:szCs w:val="20"/>
      <w:shd w:val="clear" w:color="auto" w:fill="FFFFFF"/>
    </w:rPr>
  </w:style>
  <w:style w:type="character" w:styleId="Paginanummer">
    <w:name w:val="page number"/>
    <w:basedOn w:val="Standaardalinea-lettertype"/>
    <w:uiPriority w:val="99"/>
    <w:semiHidden/>
    <w:unhideWhenUsed/>
    <w:rsid w:val="00696847"/>
  </w:style>
  <w:style w:type="table" w:styleId="Lijsttabel6kleurrijk-Accent1">
    <w:name w:val="List Table 6 Colorful Accent 1"/>
    <w:basedOn w:val="Standaardtabel"/>
    <w:uiPriority w:val="51"/>
    <w:rsid w:val="00EE3B93"/>
    <w:rPr>
      <w:color w:val="BF0000" w:themeColor="accent1" w:themeShade="BF"/>
    </w:rPr>
    <w:tblPr>
      <w:tblStyleRowBandSize w:val="1"/>
      <w:tblStyleColBandSize w:val="1"/>
      <w:tblBorders>
        <w:top w:val="single" w:sz="4" w:space="0" w:color="FF0000" w:themeColor="accent1"/>
        <w:bottom w:val="single" w:sz="4" w:space="0" w:color="FF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table" w:customStyle="1" w:styleId="VSVTabel">
    <w:name w:val="VSV Tabel"/>
    <w:basedOn w:val="Rastertabel4-Accent1"/>
    <w:uiPriority w:val="99"/>
    <w:rsid w:val="00696847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ashSmallGap" w:sz="4" w:space="0" w:color="FF0000" w:themeColor="accent1"/>
        <w:insideV w:val="dashSmallGap" w:sz="4" w:space="0" w:color="FF0000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1"/>
          <w:left w:val="single" w:sz="4" w:space="0" w:color="FF0000" w:themeColor="accent1"/>
          <w:bottom w:val="single" w:sz="4" w:space="0" w:color="FF0000" w:themeColor="accent1"/>
          <w:right w:val="single" w:sz="4" w:space="0" w:color="FF0000" w:themeColor="accent1"/>
          <w:insideH w:val="nil"/>
          <w:insideV w:val="nil"/>
        </w:tcBorders>
        <w:shd w:val="clear" w:color="auto" w:fill="FF0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1" w:themeFillTint="33"/>
      </w:tcPr>
    </w:tblStylePr>
    <w:tblStylePr w:type="band1Horz">
      <w:tblPr/>
      <w:tcPr>
        <w:shd w:val="clear" w:color="auto" w:fill="FFCCCC" w:themeFill="accent1" w:themeFillTint="33"/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211BB3"/>
    <w:rPr>
      <w:rFonts w:cstheme="minorHAnsi"/>
      <w:b/>
      <w:bCs/>
      <w:iCs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211BB3"/>
    <w:pPr>
      <w:ind w:left="220"/>
    </w:pPr>
    <w:rPr>
      <w:rFonts w:cstheme="minorHAnsi"/>
      <w:bCs/>
      <w:sz w:val="28"/>
      <w:szCs w:val="22"/>
    </w:rPr>
  </w:style>
  <w:style w:type="numbering" w:customStyle="1" w:styleId="VSV">
    <w:name w:val="VSV"/>
    <w:uiPriority w:val="99"/>
    <w:rsid w:val="004664EC"/>
    <w:pPr>
      <w:numPr>
        <w:numId w:val="3"/>
      </w:numPr>
    </w:pPr>
  </w:style>
  <w:style w:type="numbering" w:customStyle="1" w:styleId="Huidigelijst1">
    <w:name w:val="Huidige lijst1"/>
    <w:uiPriority w:val="99"/>
    <w:rsid w:val="006845E9"/>
    <w:pPr>
      <w:numPr>
        <w:numId w:val="1"/>
      </w:numPr>
    </w:pPr>
  </w:style>
  <w:style w:type="numbering" w:customStyle="1" w:styleId="Huidigelijst2">
    <w:name w:val="Huidige lijst2"/>
    <w:uiPriority w:val="99"/>
    <w:rsid w:val="006845E9"/>
    <w:pPr>
      <w:numPr>
        <w:numId w:val="2"/>
      </w:numPr>
    </w:pPr>
  </w:style>
  <w:style w:type="paragraph" w:styleId="Titel">
    <w:name w:val="Title"/>
    <w:next w:val="Standaard"/>
    <w:link w:val="TitelChar"/>
    <w:uiPriority w:val="10"/>
    <w:qFormat/>
    <w:rsid w:val="005E0FF2"/>
    <w:pPr>
      <w:spacing w:before="240" w:after="240"/>
      <w:contextualSpacing/>
    </w:pPr>
    <w:rPr>
      <w:rFonts w:asciiTheme="majorHAnsi" w:eastAsiaTheme="majorEastAsia" w:hAnsiTheme="majorHAnsi" w:cstheme="majorBidi"/>
      <w:b/>
      <w:color w:val="FF0000" w:themeColor="accent1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0FF2"/>
    <w:rPr>
      <w:rFonts w:asciiTheme="majorHAnsi" w:eastAsiaTheme="majorEastAsia" w:hAnsiTheme="majorHAnsi" w:cstheme="majorBidi"/>
      <w:b/>
      <w:color w:val="FF0000" w:themeColor="accent1"/>
      <w:spacing w:val="-10"/>
      <w:kern w:val="28"/>
      <w:sz w:val="36"/>
      <w:szCs w:val="56"/>
    </w:rPr>
  </w:style>
  <w:style w:type="paragraph" w:customStyle="1" w:styleId="Titel2">
    <w:name w:val="Titel 2"/>
    <w:uiPriority w:val="10"/>
    <w:qFormat/>
    <w:rsid w:val="00373CAE"/>
    <w:pPr>
      <w:spacing w:before="120" w:after="120"/>
    </w:pPr>
    <w:rPr>
      <w:rFonts w:asciiTheme="majorHAnsi" w:eastAsiaTheme="majorEastAsia" w:hAnsiTheme="majorHAnsi" w:cstheme="majorBidi"/>
      <w:b/>
      <w:color w:val="FF6666" w:themeColor="accent1" w:themeTint="99"/>
      <w:spacing w:val="-10"/>
      <w:kern w:val="28"/>
      <w:sz w:val="28"/>
      <w:szCs w:val="56"/>
    </w:rPr>
  </w:style>
  <w:style w:type="paragraph" w:customStyle="1" w:styleId="Titel3">
    <w:name w:val="Titel 3"/>
    <w:basedOn w:val="Standaard"/>
    <w:uiPriority w:val="10"/>
    <w:qFormat/>
    <w:rsid w:val="005E0FF2"/>
    <w:pPr>
      <w:spacing w:line="360" w:lineRule="auto"/>
    </w:pPr>
    <w:rPr>
      <w:b/>
      <w:color w:val="000000" w:themeColor="text1"/>
      <w:shd w:val="clear" w:color="auto" w:fill="FFFFF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1C7"/>
    <w:rPr>
      <w:rFonts w:asciiTheme="majorHAnsi" w:eastAsiaTheme="majorEastAsia" w:hAnsiTheme="majorHAnsi" w:cstheme="majorBidi"/>
      <w:i/>
      <w:iCs/>
      <w:color w:val="BF0000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1C7"/>
    <w:rPr>
      <w:rFonts w:asciiTheme="majorHAnsi" w:eastAsiaTheme="majorEastAsia" w:hAnsiTheme="majorHAnsi" w:cstheme="majorBidi"/>
      <w:color w:val="7F000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eSchilders\OneDrive%20-%20Vlaamse%20Stichting%20Verkeerskunde\Bureaublad\COMMUNICATIE\Sjabloon%20Word%20staand.dotx" TargetMode="External"/></Relationships>
</file>

<file path=word/theme/theme1.xml><?xml version="1.0" encoding="utf-8"?>
<a:theme xmlns:a="http://schemas.openxmlformats.org/drawingml/2006/main" name="Kantoorthema">
  <a:themeElements>
    <a:clrScheme name="VSV">
      <a:dk1>
        <a:srgbClr val="000000"/>
      </a:dk1>
      <a:lt1>
        <a:srgbClr val="FFFFFF"/>
      </a:lt1>
      <a:dk2>
        <a:srgbClr val="010000"/>
      </a:dk2>
      <a:lt2>
        <a:srgbClr val="E7E6E6"/>
      </a:lt2>
      <a:accent1>
        <a:srgbClr val="FF0000"/>
      </a:accent1>
      <a:accent2>
        <a:srgbClr val="20BA74"/>
      </a:accent2>
      <a:accent3>
        <a:srgbClr val="1165C5"/>
      </a:accent3>
      <a:accent4>
        <a:srgbClr val="DAD1E7"/>
      </a:accent4>
      <a:accent5>
        <a:srgbClr val="9366A7"/>
      </a:accent5>
      <a:accent6>
        <a:srgbClr val="A7D5F1"/>
      </a:accent6>
      <a:hlink>
        <a:srgbClr val="33368B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3316A64A58C48AE71CC28C4FDAC4D" ma:contentTypeVersion="6" ma:contentTypeDescription="Een nieuw document maken." ma:contentTypeScope="" ma:versionID="aba31391fd45d35bb643545e92970303">
  <xsd:schema xmlns:xsd="http://www.w3.org/2001/XMLSchema" xmlns:xs="http://www.w3.org/2001/XMLSchema" xmlns:p="http://schemas.microsoft.com/office/2006/metadata/properties" xmlns:ns2="67db9354-299f-4660-964a-aab418723bdd" xmlns:ns3="f583ba69-0be5-45a6-92d5-73c311276a68" targetNamespace="http://schemas.microsoft.com/office/2006/metadata/properties" ma:root="true" ma:fieldsID="61411d4acbb3f4e57b13407478e9266a" ns2:_="" ns3:_="">
    <xsd:import namespace="67db9354-299f-4660-964a-aab418723bdd"/>
    <xsd:import namespace="f583ba69-0be5-45a6-92d5-73c311276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9354-299f-4660-964a-aab418723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3ba69-0be5-45a6-92d5-73c311276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A529F-46CC-40E2-BBAD-1D96D3B2D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5C6A4-41A1-504D-832C-31C4AECB0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6A183-CBD4-4475-B7F3-A091FF309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4B046-E3FD-4A50-874E-6A05690FC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9354-299f-4660-964a-aab418723bdd"/>
    <ds:schemaRef ds:uri="f583ba69-0be5-45a6-92d5-73c31127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Word staand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 Schilders</dc:creator>
  <cp:keywords/>
  <dc:description/>
  <cp:lastModifiedBy>Inne Schilders</cp:lastModifiedBy>
  <cp:revision>5</cp:revision>
  <dcterms:created xsi:type="dcterms:W3CDTF">2026-07-16T12:28:00Z</dcterms:created>
  <dcterms:modified xsi:type="dcterms:W3CDTF">2026-07-16T12:34:00Z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0x010100F8B3316A64A58C48AE71CC28C4FDAC4D</vt:lpwstr>
  </property>
</Properties>
</file>